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8A1" w:rsidRDefault="00B211A5" w:rsidP="008B28FD">
      <w:pPr>
        <w:pStyle w:val="Intestazione"/>
        <w:tabs>
          <w:tab w:val="left" w:pos="708"/>
        </w:tabs>
        <w:jc w:val="both"/>
        <w:rPr>
          <w:rFonts w:cs="Arial"/>
          <w:b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1614805</wp:posOffset>
            </wp:positionH>
            <wp:positionV relativeFrom="margin">
              <wp:posOffset>1905</wp:posOffset>
            </wp:positionV>
            <wp:extent cx="604520" cy="572135"/>
            <wp:effectExtent l="0" t="0" r="138430" b="18415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0" t="0" r="0" b="0"/>
            <wp:wrapNone/>
            <wp:docPr id="9" name="irc_mi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0" t="0" r="0" b="0"/>
            <wp:wrapNone/>
            <wp:docPr id="7" name="irc_mi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576D85" w:rsidRPr="00144E5E" w:rsidTr="00B21720">
        <w:trPr>
          <w:trHeight w:val="80"/>
          <w:jc w:val="center"/>
        </w:trPr>
        <w:tc>
          <w:tcPr>
            <w:tcW w:w="3571" w:type="dxa"/>
          </w:tcPr>
          <w:p w:rsidR="00576D85" w:rsidRPr="00144E5E" w:rsidRDefault="00576D85" w:rsidP="00704E89">
            <w:pPr>
              <w:jc w:val="center"/>
              <w:rPr>
                <w:noProof/>
              </w:rPr>
            </w:pPr>
          </w:p>
        </w:tc>
        <w:tc>
          <w:tcPr>
            <w:tcW w:w="3571" w:type="dxa"/>
          </w:tcPr>
          <w:p w:rsidR="00576D85" w:rsidRPr="00144E5E" w:rsidRDefault="00576D85" w:rsidP="00F67156">
            <w:pPr>
              <w:rPr>
                <w:noProof/>
              </w:rPr>
            </w:pPr>
          </w:p>
        </w:tc>
        <w:tc>
          <w:tcPr>
            <w:tcW w:w="3572" w:type="dxa"/>
          </w:tcPr>
          <w:p w:rsidR="00576D85" w:rsidRPr="00144E5E" w:rsidRDefault="00B211A5" w:rsidP="00704E89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85725</wp:posOffset>
                  </wp:positionV>
                  <wp:extent cx="2052955" cy="1199515"/>
                  <wp:effectExtent l="0" t="0" r="0" b="0"/>
                  <wp:wrapNone/>
                  <wp:docPr id="10" name="Immagine 10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21720" w:rsidRDefault="00B21720" w:rsidP="00F67156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B21720" w:rsidRDefault="00B21720" w:rsidP="00F67156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576D85" w:rsidRPr="00144E5E" w:rsidRDefault="00576D85" w:rsidP="00F67156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  <w:r w:rsidRPr="00144E5E">
        <w:rPr>
          <w:rFonts w:ascii="Arial" w:hAnsi="Arial" w:cs="Arial"/>
          <w:b/>
          <w:sz w:val="28"/>
          <w:szCs w:val="28"/>
        </w:rPr>
        <w:t>ISTITUTO COMPRENSIVO STATALE DI PETRONÀ</w:t>
      </w:r>
    </w:p>
    <w:p w:rsidR="00576D85" w:rsidRPr="00F67156" w:rsidRDefault="00F67156" w:rsidP="00F67156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val="en-US" w:eastAsia="zh-TW"/>
        </w:rPr>
      </w:pPr>
      <w:r w:rsidRPr="00F67156">
        <w:rPr>
          <w:rFonts w:ascii="Arial" w:eastAsia="PMingLiU" w:hAnsi="Arial" w:cs="Arial"/>
          <w:color w:val="000000"/>
          <w:lang w:eastAsia="zh-TW"/>
        </w:rPr>
        <w:t xml:space="preserve">      </w:t>
      </w:r>
      <w:r w:rsidR="00576D85" w:rsidRPr="00F67156">
        <w:rPr>
          <w:rFonts w:ascii="Arial" w:eastAsia="PMingLiU" w:hAnsi="Arial" w:cs="Arial"/>
          <w:color w:val="000000"/>
          <w:lang w:val="en-US" w:eastAsia="zh-TW"/>
        </w:rPr>
        <w:t>C.F. 97035390794 – C.M. CZIC83600R – TEL./FAX 0961933007</w:t>
      </w:r>
    </w:p>
    <w:p w:rsidR="00576D85" w:rsidRPr="00144E5E" w:rsidRDefault="00F67156" w:rsidP="00F67156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 w:rsidRPr="00F67156">
        <w:rPr>
          <w:rFonts w:ascii="Arial" w:eastAsia="PMingLiU" w:hAnsi="Arial" w:cs="Arial"/>
          <w:bCs/>
          <w:color w:val="000000"/>
          <w:lang w:eastAsia="zh-TW"/>
        </w:rPr>
        <w:t xml:space="preserve">                       </w:t>
      </w:r>
      <w:r w:rsidR="00576D85" w:rsidRPr="00144E5E">
        <w:rPr>
          <w:rFonts w:ascii="Arial" w:eastAsia="PMingLiU" w:hAnsi="Arial" w:cs="Arial"/>
          <w:bCs/>
          <w:color w:val="000000"/>
          <w:lang w:eastAsia="zh-TW"/>
        </w:rPr>
        <w:t xml:space="preserve">Via Arenacchio - 88050 </w:t>
      </w:r>
      <w:r w:rsidR="00576D85">
        <w:rPr>
          <w:rFonts w:ascii="Arial" w:eastAsia="PMingLiU" w:hAnsi="Arial" w:cs="Arial"/>
          <w:bCs/>
          <w:color w:val="000000"/>
          <w:lang w:eastAsia="zh-TW"/>
        </w:rPr>
        <w:t>PETRONA’ (CZ)</w:t>
      </w:r>
    </w:p>
    <w:p w:rsidR="00F67156" w:rsidRDefault="00F67156" w:rsidP="00F67156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24"/>
          <w:lang w:eastAsia="zh-TW"/>
        </w:rPr>
      </w:pPr>
      <w:r>
        <w:rPr>
          <w:rFonts w:ascii="Arial" w:eastAsia="PMingLiU" w:hAnsi="Arial" w:cs="Arial"/>
          <w:color w:val="000000"/>
          <w:lang w:eastAsia="zh-TW"/>
        </w:rPr>
        <w:t xml:space="preserve">     </w:t>
      </w:r>
      <w:r w:rsidR="00576D85" w:rsidRPr="00576D85">
        <w:rPr>
          <w:rFonts w:ascii="Arial" w:eastAsia="PMingLiU" w:hAnsi="Arial" w:cs="Arial"/>
          <w:color w:val="000000"/>
          <w:lang w:eastAsia="zh-TW"/>
        </w:rPr>
        <w:t xml:space="preserve">Mail: </w:t>
      </w:r>
      <w:hyperlink r:id="rId12" w:history="1">
        <w:r w:rsidR="00576D85" w:rsidRPr="00576D85">
          <w:rPr>
            <w:rStyle w:val="Collegamentoipertestuale"/>
            <w:rFonts w:ascii="Arial" w:eastAsia="PMingLiU" w:hAnsi="Arial" w:cs="Arial"/>
            <w:lang w:eastAsia="zh-TW"/>
          </w:rPr>
          <w:t>czic83600r@istruzione.it</w:t>
        </w:r>
      </w:hyperlink>
      <w:r w:rsidR="00576D85" w:rsidRPr="00576D85">
        <w:rPr>
          <w:rFonts w:ascii="Arial" w:eastAsia="PMingLiU" w:hAnsi="Arial" w:cs="Arial"/>
          <w:color w:val="000000"/>
          <w:lang w:eastAsia="zh-TW"/>
        </w:rPr>
        <w:t xml:space="preserve"> – Pec:</w:t>
      </w:r>
      <w:r w:rsidR="00576D85" w:rsidRPr="00576D85">
        <w:rPr>
          <w:rFonts w:ascii="Arial" w:eastAsia="PMingLiU" w:hAnsi="Arial" w:cs="Arial"/>
          <w:bCs/>
          <w:color w:val="000000"/>
          <w:lang w:eastAsia="zh-TW"/>
        </w:rPr>
        <w:t xml:space="preserve"> </w:t>
      </w:r>
      <w:hyperlink r:id="rId13" w:history="1">
        <w:r w:rsidR="00576D85" w:rsidRPr="00576D85">
          <w:rPr>
            <w:rFonts w:ascii="Arial" w:eastAsia="PMingLiU" w:hAnsi="Arial" w:cs="Arial"/>
            <w:color w:val="0000FF"/>
            <w:u w:val="single"/>
            <w:lang w:eastAsia="zh-TW"/>
          </w:rPr>
          <w:t>czic83600r@pec.istruzione.it</w:t>
        </w:r>
      </w:hyperlink>
      <w:r>
        <w:rPr>
          <w:rFonts w:ascii="Arial" w:eastAsia="PMingLiU" w:hAnsi="Arial" w:cs="Arial"/>
          <w:color w:val="000000"/>
          <w:sz w:val="24"/>
          <w:lang w:eastAsia="zh-TW"/>
        </w:rPr>
        <w:t xml:space="preserve"> </w:t>
      </w:r>
    </w:p>
    <w:p w:rsidR="008D603A" w:rsidRPr="00F67156" w:rsidRDefault="00F67156" w:rsidP="00F67156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>
        <w:rPr>
          <w:rFonts w:ascii="Arial" w:eastAsia="PMingLiU" w:hAnsi="Arial" w:cs="Arial"/>
          <w:color w:val="000000"/>
          <w:sz w:val="24"/>
          <w:lang w:eastAsia="zh-TW"/>
        </w:rPr>
        <w:t xml:space="preserve">     </w:t>
      </w:r>
      <w:r w:rsidR="00576D85" w:rsidRPr="00576D85">
        <w:rPr>
          <w:rFonts w:ascii="Arial" w:eastAsia="PMingLiU" w:hAnsi="Arial" w:cs="Arial"/>
          <w:color w:val="000000"/>
          <w:sz w:val="24"/>
          <w:lang w:eastAsia="zh-TW"/>
        </w:rPr>
        <w:t xml:space="preserve">Sito Web: </w:t>
      </w:r>
      <w:hyperlink r:id="rId14" w:history="1">
        <w:r w:rsidR="00576D85" w:rsidRPr="00576D85">
          <w:rPr>
            <w:rStyle w:val="Collegamentoipertestuale"/>
            <w:rFonts w:ascii="Arial" w:eastAsia="PMingLiU" w:hAnsi="Arial" w:cs="Arial"/>
            <w:lang w:eastAsia="zh-TW"/>
          </w:rPr>
          <w:t>www.icpetrona.gov.it</w:t>
        </w:r>
      </w:hyperlink>
      <w:r w:rsidR="00576D85" w:rsidRPr="00576D85">
        <w:rPr>
          <w:rFonts w:ascii="Arial" w:eastAsia="PMingLiU" w:hAnsi="Arial" w:cs="Arial"/>
          <w:color w:val="000000"/>
          <w:lang w:eastAsia="zh-TW"/>
        </w:rPr>
        <w:t xml:space="preserve"> </w:t>
      </w:r>
      <w:r>
        <w:rPr>
          <w:rFonts w:ascii="Arial" w:eastAsia="PMingLiU" w:hAnsi="Arial" w:cs="Arial"/>
          <w:color w:val="000000"/>
          <w:lang w:eastAsia="zh-TW"/>
        </w:rPr>
        <w:t xml:space="preserve">       </w:t>
      </w:r>
      <w:r w:rsidR="008D603A">
        <w:rPr>
          <w:rFonts w:ascii="Arial" w:hAnsi="Arial" w:cs="Arial"/>
          <w:szCs w:val="20"/>
        </w:rPr>
        <w:t>codice univoco: UFBFGV</w:t>
      </w:r>
    </w:p>
    <w:p w:rsidR="00CB788E" w:rsidRDefault="00CB788E" w:rsidP="00F67156">
      <w:pPr>
        <w:pStyle w:val="TxBrp0"/>
        <w:widowControl/>
        <w:tabs>
          <w:tab w:val="clear" w:pos="204"/>
          <w:tab w:val="left" w:pos="1054"/>
          <w:tab w:val="left" w:pos="1797"/>
        </w:tabs>
        <w:autoSpaceDE/>
        <w:adjustRightInd/>
        <w:spacing w:line="240" w:lineRule="auto"/>
        <w:ind w:left="567"/>
        <w:jc w:val="left"/>
        <w:rPr>
          <w:rFonts w:ascii="Verdana" w:hAnsi="Verdana"/>
          <w:sz w:val="20"/>
          <w:szCs w:val="20"/>
          <w:lang w:val="it-IT"/>
        </w:rPr>
      </w:pPr>
    </w:p>
    <w:p w:rsidR="00F67156" w:rsidRDefault="00100596" w:rsidP="00F67156">
      <w:pPr>
        <w:pStyle w:val="TxBrp0"/>
        <w:widowControl/>
        <w:tabs>
          <w:tab w:val="clear" w:pos="204"/>
          <w:tab w:val="left" w:pos="1054"/>
          <w:tab w:val="left" w:pos="1797"/>
        </w:tabs>
        <w:autoSpaceDE/>
        <w:adjustRightInd/>
        <w:spacing w:line="240" w:lineRule="auto"/>
        <w:ind w:left="567"/>
        <w:jc w:val="left"/>
        <w:rPr>
          <w:rFonts w:ascii="Verdana" w:hAnsi="Verdana"/>
          <w:sz w:val="20"/>
          <w:szCs w:val="20"/>
          <w:lang w:val="it-IT"/>
        </w:rPr>
      </w:pPr>
      <w:r>
        <w:rPr>
          <w:rFonts w:ascii="Verdana" w:hAnsi="Verdana"/>
          <w:sz w:val="20"/>
          <w:szCs w:val="20"/>
          <w:lang w:val="it-IT"/>
        </w:rPr>
        <w:t>Prot. n.</w:t>
      </w:r>
      <w:r w:rsidR="00702333">
        <w:rPr>
          <w:rFonts w:ascii="Verdana" w:hAnsi="Verdana"/>
          <w:sz w:val="20"/>
          <w:szCs w:val="20"/>
          <w:lang w:val="it-IT"/>
        </w:rPr>
        <w:t>4487</w:t>
      </w:r>
      <w:r w:rsidR="003C2B5D">
        <w:rPr>
          <w:rFonts w:ascii="Verdana" w:hAnsi="Verdana"/>
          <w:sz w:val="20"/>
          <w:szCs w:val="20"/>
          <w:lang w:val="it-IT"/>
        </w:rPr>
        <w:tab/>
      </w:r>
      <w:r w:rsidR="003C2B5D">
        <w:rPr>
          <w:rFonts w:ascii="Verdana" w:hAnsi="Verdana"/>
          <w:sz w:val="20"/>
          <w:szCs w:val="20"/>
          <w:lang w:val="it-IT"/>
        </w:rPr>
        <w:tab/>
      </w:r>
      <w:r w:rsidR="003C2B5D">
        <w:rPr>
          <w:rFonts w:ascii="Verdana" w:hAnsi="Verdana"/>
          <w:sz w:val="20"/>
          <w:szCs w:val="20"/>
          <w:lang w:val="it-IT"/>
        </w:rPr>
        <w:tab/>
      </w:r>
      <w:r w:rsidR="003C2B5D">
        <w:rPr>
          <w:rFonts w:ascii="Verdana" w:hAnsi="Verdana"/>
          <w:sz w:val="20"/>
          <w:szCs w:val="20"/>
          <w:lang w:val="it-IT"/>
        </w:rPr>
        <w:tab/>
      </w:r>
      <w:r w:rsidR="003C2B5D">
        <w:rPr>
          <w:rFonts w:ascii="Verdana" w:hAnsi="Verdana"/>
          <w:sz w:val="20"/>
          <w:szCs w:val="20"/>
          <w:lang w:val="it-IT"/>
        </w:rPr>
        <w:tab/>
      </w:r>
      <w:r w:rsidR="003C2B5D">
        <w:rPr>
          <w:rFonts w:ascii="Verdana" w:hAnsi="Verdana"/>
          <w:sz w:val="20"/>
          <w:szCs w:val="20"/>
          <w:lang w:val="it-IT"/>
        </w:rPr>
        <w:tab/>
      </w:r>
      <w:r w:rsidR="003C2B5D">
        <w:rPr>
          <w:rFonts w:ascii="Verdana" w:hAnsi="Verdana"/>
          <w:sz w:val="20"/>
          <w:szCs w:val="20"/>
          <w:lang w:val="it-IT"/>
        </w:rPr>
        <w:tab/>
      </w:r>
      <w:r w:rsidR="003C2B5D">
        <w:rPr>
          <w:rFonts w:ascii="Verdana" w:hAnsi="Verdana"/>
          <w:sz w:val="20"/>
          <w:szCs w:val="20"/>
          <w:lang w:val="it-IT"/>
        </w:rPr>
        <w:tab/>
        <w:t>P</w:t>
      </w:r>
      <w:r>
        <w:rPr>
          <w:rFonts w:ascii="Verdana" w:hAnsi="Verdana"/>
          <w:sz w:val="20"/>
          <w:szCs w:val="20"/>
          <w:lang w:val="it-IT"/>
        </w:rPr>
        <w:t>etronà,</w:t>
      </w:r>
      <w:r w:rsidR="00702333">
        <w:rPr>
          <w:rFonts w:ascii="Verdana" w:hAnsi="Verdana"/>
          <w:sz w:val="20"/>
          <w:szCs w:val="20"/>
          <w:lang w:val="it-IT"/>
        </w:rPr>
        <w:t>7/12/2017</w:t>
      </w:r>
    </w:p>
    <w:p w:rsidR="00010C93" w:rsidRPr="00DE5E8F" w:rsidRDefault="00010C93" w:rsidP="00010C93">
      <w:pPr>
        <w:rPr>
          <w:rFonts w:ascii="Times New Roman" w:hAnsi="Times New Roman"/>
          <w:szCs w:val="22"/>
        </w:rPr>
      </w:pPr>
    </w:p>
    <w:p w:rsidR="00DE5E8F" w:rsidRPr="00DE5E8F" w:rsidRDefault="00DE5E8F" w:rsidP="00DE5E8F">
      <w:pPr>
        <w:ind w:left="4956" w:firstLine="708"/>
        <w:jc w:val="right"/>
        <w:rPr>
          <w:rFonts w:ascii="Times New Roman" w:hAnsi="Times New Roman"/>
          <w:sz w:val="24"/>
        </w:rPr>
      </w:pPr>
    </w:p>
    <w:p w:rsidR="00702333" w:rsidRDefault="00702333" w:rsidP="006276DF">
      <w:pPr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AI DOCENTI</w:t>
      </w:r>
    </w:p>
    <w:p w:rsidR="00702333" w:rsidRDefault="00702333" w:rsidP="006276DF">
      <w:pPr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AI GENITORI </w:t>
      </w:r>
    </w:p>
    <w:p w:rsidR="00DE5E8F" w:rsidRPr="00DE5E8F" w:rsidRDefault="00702333" w:rsidP="006276DF">
      <w:pPr>
        <w:ind w:left="4956" w:firstLine="708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ATTI/SITO WEB</w:t>
      </w:r>
      <w:r w:rsidR="00DE5E8F" w:rsidRPr="00DE5E8F">
        <w:rPr>
          <w:rFonts w:ascii="Times New Roman" w:hAnsi="Times New Roman"/>
          <w:sz w:val="24"/>
        </w:rPr>
        <w:t xml:space="preserve"> </w:t>
      </w:r>
    </w:p>
    <w:p w:rsidR="00DE5E8F" w:rsidRPr="00DE5E8F" w:rsidRDefault="00DE5E8F" w:rsidP="00DE5E8F">
      <w:pPr>
        <w:ind w:left="4956" w:firstLine="708"/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ind w:left="4956" w:firstLine="708"/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ind w:left="4956" w:firstLine="708"/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ind w:left="4956" w:firstLine="708"/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ind w:left="4956" w:firstLine="708"/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 w:val="24"/>
        </w:rPr>
      </w:pPr>
      <w:r w:rsidRPr="00DE5E8F">
        <w:rPr>
          <w:rFonts w:ascii="Times New Roman" w:hAnsi="Times New Roman"/>
          <w:sz w:val="24"/>
        </w:rPr>
        <w:t xml:space="preserve">OGGETTO: </w:t>
      </w:r>
      <w:r w:rsidR="00702333">
        <w:rPr>
          <w:rFonts w:ascii="Times New Roman" w:hAnsi="Times New Roman"/>
          <w:sz w:val="24"/>
        </w:rPr>
        <w:t>SOSPENSIONE ATTIVITA’ DIDATTICHE</w:t>
      </w:r>
    </w:p>
    <w:p w:rsidR="00DE5E8F" w:rsidRPr="00DE5E8F" w:rsidRDefault="00DE5E8F" w:rsidP="00DE5E8F">
      <w:pPr>
        <w:jc w:val="both"/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jc w:val="right"/>
        <w:rPr>
          <w:rFonts w:ascii="Times New Roman" w:hAnsi="Times New Roman"/>
          <w:sz w:val="24"/>
          <w:szCs w:val="20"/>
        </w:rPr>
      </w:pPr>
      <w:r w:rsidRPr="00DE5E8F">
        <w:rPr>
          <w:rFonts w:ascii="Times New Roman" w:hAnsi="Times New Roman"/>
          <w:sz w:val="24"/>
        </w:rPr>
        <w:tab/>
      </w:r>
    </w:p>
    <w:p w:rsidR="00DE5E8F" w:rsidRPr="00DE5E8F" w:rsidRDefault="00DE5E8F" w:rsidP="00DE5E8F">
      <w:pPr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rPr>
          <w:rFonts w:ascii="Times New Roman" w:hAnsi="Times New Roman"/>
          <w:sz w:val="24"/>
        </w:rPr>
      </w:pPr>
    </w:p>
    <w:p w:rsidR="00DE5E8F" w:rsidRPr="00DE5E8F" w:rsidRDefault="00702333" w:rsidP="00DE5E8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Come previsto dal calendario scolastico regionale, le attività didattiche saranno sospese venerdì 8 dicembre 2017.</w:t>
      </w:r>
    </w:p>
    <w:p w:rsidR="00DE5E8F" w:rsidRPr="00DE5E8F" w:rsidRDefault="00DE5E8F" w:rsidP="00DE5E8F">
      <w:pPr>
        <w:jc w:val="both"/>
        <w:rPr>
          <w:rFonts w:ascii="Times New Roman" w:hAnsi="Times New Roman"/>
          <w:sz w:val="24"/>
        </w:rPr>
      </w:pPr>
    </w:p>
    <w:p w:rsidR="00DE5E8F" w:rsidRPr="00DE5E8F" w:rsidRDefault="00DE5E8F" w:rsidP="00DE5E8F">
      <w:pPr>
        <w:tabs>
          <w:tab w:val="left" w:pos="426"/>
        </w:tabs>
        <w:jc w:val="both"/>
        <w:rPr>
          <w:rFonts w:ascii="Times New Roman" w:hAnsi="Times New Roman"/>
          <w:sz w:val="24"/>
        </w:rPr>
      </w:pPr>
      <w:r w:rsidRPr="00DE5E8F">
        <w:rPr>
          <w:rFonts w:ascii="Times New Roman" w:hAnsi="Times New Roman"/>
          <w:sz w:val="24"/>
        </w:rPr>
        <w:tab/>
      </w:r>
      <w:bookmarkStart w:id="0" w:name="_GoBack"/>
      <w:bookmarkEnd w:id="0"/>
    </w:p>
    <w:p w:rsidR="00DE5E8F" w:rsidRPr="00DE5E8F" w:rsidRDefault="00DE5E8F" w:rsidP="00DE5E8F">
      <w:pPr>
        <w:rPr>
          <w:rFonts w:ascii="Times New Roman" w:hAnsi="Times New Roman"/>
          <w:sz w:val="24"/>
          <w:szCs w:val="20"/>
        </w:rPr>
      </w:pPr>
    </w:p>
    <w:p w:rsidR="00DE5E8F" w:rsidRPr="00DE5E8F" w:rsidRDefault="00DE5E8F" w:rsidP="00DE5E8F">
      <w:pPr>
        <w:ind w:left="780"/>
        <w:rPr>
          <w:rFonts w:ascii="Times New Roman" w:hAnsi="Times New Roman"/>
          <w:sz w:val="24"/>
        </w:rPr>
      </w:pPr>
    </w:p>
    <w:p w:rsidR="00DE5E8F" w:rsidRDefault="00DE5E8F" w:rsidP="00DE5E8F">
      <w:pPr>
        <w:rPr>
          <w:sz w:val="24"/>
        </w:rPr>
      </w:pPr>
      <w:r>
        <w:rPr>
          <w:sz w:val="24"/>
        </w:rPr>
        <w:t xml:space="preserve">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DE5E8F" w:rsidRPr="003A4858" w:rsidRDefault="00DE5E8F" w:rsidP="00DE5E8F">
      <w:pPr>
        <w:ind w:left="5664" w:hanging="5522"/>
        <w:jc w:val="right"/>
        <w:rPr>
          <w:rFonts w:ascii="Times New Roman" w:hAnsi="Times New Roman"/>
          <w:sz w:val="24"/>
        </w:rPr>
      </w:pPr>
      <w:r w:rsidRPr="003A4858">
        <w:rPr>
          <w:rFonts w:ascii="Times New Roman" w:hAnsi="Times New Roman"/>
          <w:sz w:val="24"/>
        </w:rPr>
        <w:t xml:space="preserve"> Dirigente Scolastico</w:t>
      </w:r>
    </w:p>
    <w:p w:rsidR="00DE5E8F" w:rsidRPr="003A4858" w:rsidRDefault="00DE5E8F" w:rsidP="00DE5E8F">
      <w:pPr>
        <w:ind w:left="142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3A4858">
        <w:rPr>
          <w:rFonts w:ascii="Times New Roman" w:hAnsi="Times New Roman"/>
          <w:sz w:val="24"/>
        </w:rPr>
        <w:t xml:space="preserve">  Rosetta FALBO</w:t>
      </w:r>
    </w:p>
    <w:p w:rsidR="00DE5E8F" w:rsidRPr="003A4858" w:rsidRDefault="00DE5E8F" w:rsidP="00DE5E8F">
      <w:pPr>
        <w:ind w:left="5664" w:hanging="5522"/>
        <w:jc w:val="right"/>
        <w:rPr>
          <w:rFonts w:ascii="Times New Roman" w:hAnsi="Times New Roman"/>
          <w:sz w:val="16"/>
          <w:szCs w:val="16"/>
        </w:rPr>
      </w:pPr>
      <w:r w:rsidRPr="003A4858">
        <w:rPr>
          <w:rFonts w:ascii="Times New Roman" w:hAnsi="Times New Roman"/>
          <w:szCs w:val="20"/>
        </w:rPr>
        <w:t xml:space="preserve">  </w:t>
      </w:r>
      <w:r w:rsidRPr="003A4858">
        <w:rPr>
          <w:rFonts w:ascii="Times New Roman" w:hAnsi="Times New Roman"/>
          <w:sz w:val="16"/>
          <w:szCs w:val="16"/>
        </w:rPr>
        <w:t>Firma autografa sostituita a mezzo stampa,</w:t>
      </w:r>
    </w:p>
    <w:p w:rsidR="00DE5E8F" w:rsidRPr="003A4858" w:rsidRDefault="00DE5E8F" w:rsidP="00DE5E8F">
      <w:pPr>
        <w:ind w:hanging="5522"/>
        <w:jc w:val="right"/>
        <w:rPr>
          <w:rFonts w:ascii="Times New Roman" w:hAnsi="Times New Roman"/>
          <w:szCs w:val="20"/>
        </w:rPr>
      </w:pPr>
      <w:r w:rsidRPr="003A4858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</w:t>
      </w:r>
      <w:r w:rsidRPr="003A4858"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 xml:space="preserve">          </w:t>
      </w:r>
      <w:r w:rsidRPr="003A4858">
        <w:rPr>
          <w:rFonts w:ascii="Times New Roman" w:hAnsi="Times New Roman"/>
          <w:sz w:val="16"/>
          <w:szCs w:val="16"/>
        </w:rPr>
        <w:t xml:space="preserve"> ai sensi dell’art.3, comma 2, D.Lgs. n.39/93</w:t>
      </w:r>
    </w:p>
    <w:p w:rsidR="00DE5E8F" w:rsidRDefault="00DE5E8F" w:rsidP="00DE5E8F">
      <w:pPr>
        <w:ind w:hanging="5522"/>
        <w:jc w:val="both"/>
        <w:rPr>
          <w:rStyle w:val="Enfasigrassetto"/>
          <w:b w:val="0"/>
          <w:sz w:val="24"/>
        </w:rPr>
      </w:pPr>
    </w:p>
    <w:p w:rsidR="00DE5E8F" w:rsidRDefault="00DE5E8F" w:rsidP="00DE5E8F">
      <w:pPr>
        <w:ind w:left="5664"/>
        <w:jc w:val="both"/>
        <w:rPr>
          <w:sz w:val="24"/>
        </w:rPr>
      </w:pPr>
      <w:r>
        <w:rPr>
          <w:sz w:val="24"/>
        </w:rPr>
        <w:t xml:space="preserve">      </w:t>
      </w:r>
    </w:p>
    <w:p w:rsidR="00603F8E" w:rsidRDefault="00603F8E" w:rsidP="00F67156">
      <w:pPr>
        <w:pStyle w:val="TxBrp0"/>
        <w:widowControl/>
        <w:tabs>
          <w:tab w:val="clear" w:pos="204"/>
          <w:tab w:val="left" w:pos="1054"/>
          <w:tab w:val="left" w:pos="1797"/>
        </w:tabs>
        <w:autoSpaceDE/>
        <w:adjustRightInd/>
        <w:spacing w:line="240" w:lineRule="auto"/>
        <w:ind w:left="567"/>
        <w:jc w:val="left"/>
        <w:rPr>
          <w:rFonts w:ascii="Verdana" w:hAnsi="Verdana"/>
          <w:sz w:val="20"/>
          <w:szCs w:val="20"/>
          <w:lang w:val="it-IT"/>
        </w:rPr>
      </w:pPr>
    </w:p>
    <w:sectPr w:rsidR="00603F8E" w:rsidSect="006E149D">
      <w:headerReference w:type="default" r:id="rId15"/>
      <w:pgSz w:w="11906" w:h="16838" w:code="9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C00" w:rsidRDefault="00145C00">
      <w:r>
        <w:separator/>
      </w:r>
    </w:p>
  </w:endnote>
  <w:endnote w:type="continuationSeparator" w:id="0">
    <w:p w:rsidR="00145C00" w:rsidRDefault="0014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C00" w:rsidRDefault="00145C00">
      <w:r>
        <w:separator/>
      </w:r>
    </w:p>
  </w:footnote>
  <w:footnote w:type="continuationSeparator" w:id="0">
    <w:p w:rsidR="00145C00" w:rsidRDefault="00145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1A97" w:rsidRDefault="00F71A97" w:rsidP="00A11BB3">
    <w:pPr>
      <w:pStyle w:val="Intestazione"/>
      <w:jc w:val="center"/>
      <w:rPr>
        <w:rFonts w:cs="Tahoma"/>
        <w:b/>
        <w:bCs/>
        <w:spacing w:val="60"/>
        <w:kern w:val="24"/>
        <w:sz w:val="24"/>
      </w:rPr>
    </w:pP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EA5E3B" w:rsidTr="009D16C0">
      <w:trPr>
        <w:jc w:val="center"/>
      </w:trPr>
      <w:tc>
        <w:tcPr>
          <w:tcW w:w="3259" w:type="dxa"/>
        </w:tcPr>
        <w:p w:rsidR="00EA5E3B" w:rsidRDefault="00B211A5" w:rsidP="009D16C0">
          <w:pPr>
            <w:jc w:val="center"/>
            <w:rPr>
              <w:noProof/>
            </w:rPr>
          </w:pPr>
          <w:r w:rsidRPr="004C31AE">
            <w:rPr>
              <w:noProof/>
              <w:color w:val="0000FF"/>
            </w:rPr>
            <w:drawing>
              <wp:inline distT="0" distB="0" distL="0" distR="0">
                <wp:extent cx="704850" cy="447675"/>
                <wp:effectExtent l="0" t="0" r="0" b="0"/>
                <wp:docPr id="1" name="irc_mi" descr="http://www.catanzarocultura.it/public/immagini/Corrado_alva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catanzarocultura.it/public/immagini/Corrado_alvar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9" w:type="dxa"/>
        </w:tcPr>
        <w:p w:rsidR="00EA5E3B" w:rsidRDefault="00B211A5" w:rsidP="009D16C0">
          <w:pPr>
            <w:jc w:val="center"/>
            <w:rPr>
              <w:noProof/>
            </w:rPr>
          </w:pPr>
          <w:r w:rsidRPr="004C31AE">
            <w:rPr>
              <w:rFonts w:ascii="Arial" w:hAnsi="Arial" w:cs="Arial"/>
              <w:noProof/>
            </w:rPr>
            <w:drawing>
              <wp:inline distT="0" distB="0" distL="0" distR="0">
                <wp:extent cx="409575" cy="457200"/>
                <wp:effectExtent l="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A5E3B" w:rsidRDefault="00B211A5" w:rsidP="009D16C0">
          <w:pPr>
            <w:jc w:val="center"/>
            <w:rPr>
              <w:noProof/>
            </w:rPr>
          </w:pPr>
          <w:r w:rsidRPr="004C31AE">
            <w:rPr>
              <w:noProof/>
              <w:color w:val="0000FF"/>
              <w:sz w:val="24"/>
            </w:rPr>
            <w:drawing>
              <wp:inline distT="0" distB="0" distL="0" distR="0">
                <wp:extent cx="714375" cy="476250"/>
                <wp:effectExtent l="0" t="0" r="0" b="0"/>
                <wp:docPr id="3" name="irc_mi" descr="http://www.fidca.it/publicimage/Bandiera_Europea_majo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fidca.it/publicimage/Bandiera_Europea_majo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A5E3B" w:rsidRDefault="00EA5E3B" w:rsidP="00EA5E3B">
    <w:pPr>
      <w:spacing w:line="140" w:lineRule="atLeast"/>
      <w:contextualSpacing/>
      <w:jc w:val="center"/>
      <w:rPr>
        <w:noProof/>
      </w:rPr>
    </w:pPr>
  </w:p>
  <w:p w:rsidR="00EA5E3B" w:rsidRDefault="00EA5E3B" w:rsidP="00EA5E3B">
    <w:pPr>
      <w:spacing w:line="140" w:lineRule="atLeast"/>
      <w:contextualSpacing/>
      <w:jc w:val="center"/>
      <w:rPr>
        <w:rFonts w:ascii="Arial" w:hAnsi="Arial" w:cs="Arial"/>
      </w:rPr>
    </w:pPr>
    <w:r>
      <w:rPr>
        <w:rFonts w:ascii="Arial" w:hAnsi="Arial" w:cs="Arial"/>
      </w:rPr>
      <w:t>ISTITUTO COMPRENSIVO STATALE DI PETRONÀ</w:t>
    </w:r>
  </w:p>
  <w:p w:rsidR="00EA5E3B" w:rsidRDefault="00EA5E3B" w:rsidP="00EA5E3B">
    <w:pPr>
      <w:pStyle w:val="Default"/>
      <w:spacing w:line="140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C.F. 97035390794 – C.M. CZIC83600R TEL. 0961933007 – FAX 0961933007</w:t>
    </w:r>
  </w:p>
  <w:p w:rsidR="00EA5E3B" w:rsidRDefault="00EA5E3B" w:rsidP="00EA5E3B">
    <w:pPr>
      <w:pStyle w:val="Default"/>
      <w:spacing w:line="140" w:lineRule="atLeast"/>
      <w:jc w:val="center"/>
      <w:rPr>
        <w:rFonts w:ascii="Arial" w:hAnsi="Arial" w:cs="Arial"/>
        <w:sz w:val="23"/>
        <w:szCs w:val="23"/>
      </w:rPr>
    </w:pPr>
    <w:r>
      <w:rPr>
        <w:rFonts w:ascii="Arial" w:hAnsi="Arial" w:cs="Arial"/>
        <w:b/>
        <w:bCs/>
        <w:sz w:val="23"/>
        <w:szCs w:val="23"/>
      </w:rPr>
      <w:t>Via Arenacchio - 88050 P E T R O N À CZ</w:t>
    </w:r>
  </w:p>
  <w:p w:rsidR="00EA5E3B" w:rsidRDefault="00EA5E3B" w:rsidP="00EA5E3B">
    <w:pPr>
      <w:pStyle w:val="Default"/>
      <w:spacing w:line="140" w:lineRule="atLeast"/>
      <w:jc w:val="center"/>
      <w:rPr>
        <w:rFonts w:ascii="Arial" w:hAnsi="Arial" w:cs="Arial"/>
        <w:sz w:val="20"/>
        <w:szCs w:val="20"/>
        <w:lang w:val="en-US"/>
      </w:rPr>
    </w:pPr>
    <w:r>
      <w:rPr>
        <w:rFonts w:ascii="Arial" w:hAnsi="Arial" w:cs="Arial"/>
        <w:sz w:val="20"/>
        <w:szCs w:val="20"/>
        <w:lang w:val="en-US"/>
      </w:rPr>
      <w:t>Mail: czic83600r@istruzione.it</w:t>
    </w:r>
    <w:r>
      <w:rPr>
        <w:rFonts w:ascii="Arial" w:hAnsi="Arial" w:cs="Arial"/>
        <w:b/>
        <w:bCs/>
        <w:sz w:val="20"/>
        <w:szCs w:val="20"/>
        <w:lang w:val="en-US"/>
      </w:rPr>
      <w:t xml:space="preserve">; </w:t>
    </w:r>
    <w:hyperlink r:id="rId4" w:history="1">
      <w:r>
        <w:rPr>
          <w:rStyle w:val="Collegamentoipertestuale"/>
          <w:rFonts w:ascii="Arial" w:hAnsi="Arial" w:cs="Arial"/>
          <w:sz w:val="20"/>
          <w:szCs w:val="20"/>
          <w:lang w:val="en-US"/>
        </w:rPr>
        <w:t>czic83600r@pec.istruzione.it</w:t>
      </w:r>
    </w:hyperlink>
  </w:p>
  <w:p w:rsidR="00EA5E3B" w:rsidRPr="008D1664" w:rsidRDefault="00EA5E3B" w:rsidP="00EA5E3B">
    <w:pPr>
      <w:pStyle w:val="Default"/>
      <w:spacing w:line="140" w:lineRule="atLeast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www.icpetrona.gov.it</w:t>
    </w:r>
  </w:p>
  <w:p w:rsidR="00F71A97" w:rsidRPr="003C3582" w:rsidRDefault="00F71A97" w:rsidP="003C3582">
    <w:pPr>
      <w:pStyle w:val="Intestazione"/>
      <w:tabs>
        <w:tab w:val="left" w:pos="0"/>
      </w:tabs>
      <w:jc w:val="center"/>
      <w:rPr>
        <w:color w:val="000000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0360B79C"/>
    <w:lvl w:ilvl="0">
      <w:numFmt w:val="bullet"/>
      <w:lvlText w:val="*"/>
      <w:lvlJc w:val="left"/>
    </w:lvl>
  </w:abstractNum>
  <w:abstractNum w:abstractNumId="1" w15:restartNumberingAfterBreak="0">
    <w:nsid w:val="00253159"/>
    <w:multiLevelType w:val="hybridMultilevel"/>
    <w:tmpl w:val="BC06CA0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21875EE"/>
    <w:multiLevelType w:val="hybridMultilevel"/>
    <w:tmpl w:val="170EB5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8358C"/>
    <w:multiLevelType w:val="hybridMultilevel"/>
    <w:tmpl w:val="D6D4447E"/>
    <w:lvl w:ilvl="0" w:tplc="04100001">
      <w:start w:val="8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3992"/>
    <w:multiLevelType w:val="hybridMultilevel"/>
    <w:tmpl w:val="89089B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240E28"/>
    <w:multiLevelType w:val="singleLevel"/>
    <w:tmpl w:val="8EF4943C"/>
    <w:lvl w:ilvl="0">
      <w:start w:val="1"/>
      <w:numFmt w:val="decimal"/>
      <w:lvlText w:val="%1."/>
      <w:legacy w:legacy="1" w:legacySpace="0" w:legacyIndent="351"/>
      <w:lvlJc w:val="left"/>
      <w:rPr>
        <w:rFonts w:ascii="Arial" w:hAnsi="Arial" w:cs="Arial" w:hint="default"/>
      </w:rPr>
    </w:lvl>
  </w:abstractNum>
  <w:abstractNum w:abstractNumId="6" w15:restartNumberingAfterBreak="0">
    <w:nsid w:val="08541F4A"/>
    <w:multiLevelType w:val="hybridMultilevel"/>
    <w:tmpl w:val="299E1C8C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77218C"/>
    <w:multiLevelType w:val="hybridMultilevel"/>
    <w:tmpl w:val="41FCAC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20AD0"/>
    <w:multiLevelType w:val="multilevel"/>
    <w:tmpl w:val="EEB4F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3C1F73"/>
    <w:multiLevelType w:val="multilevel"/>
    <w:tmpl w:val="7BAE5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9BE373E"/>
    <w:multiLevelType w:val="hybridMultilevel"/>
    <w:tmpl w:val="3D509294"/>
    <w:lvl w:ilvl="0" w:tplc="CB0C07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01546B"/>
    <w:multiLevelType w:val="hybridMultilevel"/>
    <w:tmpl w:val="C816A6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A1975"/>
    <w:multiLevelType w:val="hybridMultilevel"/>
    <w:tmpl w:val="DC0EBCAE"/>
    <w:lvl w:ilvl="0" w:tplc="234A4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291D01C6"/>
    <w:multiLevelType w:val="hybridMultilevel"/>
    <w:tmpl w:val="46B030B2"/>
    <w:lvl w:ilvl="0" w:tplc="08027F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2E99"/>
    <w:multiLevelType w:val="hybridMultilevel"/>
    <w:tmpl w:val="B5642E34"/>
    <w:lvl w:ilvl="0" w:tplc="A692CA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525372"/>
    <w:multiLevelType w:val="hybridMultilevel"/>
    <w:tmpl w:val="3694397E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6956F0"/>
    <w:multiLevelType w:val="hybridMultilevel"/>
    <w:tmpl w:val="60146DDC"/>
    <w:lvl w:ilvl="0" w:tplc="69C4E2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79D39DC"/>
    <w:multiLevelType w:val="hybridMultilevel"/>
    <w:tmpl w:val="502C271C"/>
    <w:lvl w:ilvl="0" w:tplc="7E46E03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04963"/>
    <w:multiLevelType w:val="hybridMultilevel"/>
    <w:tmpl w:val="A4CE13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63A59"/>
    <w:multiLevelType w:val="hybridMultilevel"/>
    <w:tmpl w:val="ACDCE6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91561C"/>
    <w:multiLevelType w:val="hybridMultilevel"/>
    <w:tmpl w:val="72E2D1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447C34"/>
    <w:multiLevelType w:val="multilevel"/>
    <w:tmpl w:val="4EC2C2A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347158"/>
    <w:multiLevelType w:val="hybridMultilevel"/>
    <w:tmpl w:val="4C4446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A83AAF"/>
    <w:multiLevelType w:val="hybridMultilevel"/>
    <w:tmpl w:val="AACCC19C"/>
    <w:lvl w:ilvl="0" w:tplc="477232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040C6"/>
    <w:multiLevelType w:val="hybridMultilevel"/>
    <w:tmpl w:val="7046CE8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4D3AF1"/>
    <w:multiLevelType w:val="hybridMultilevel"/>
    <w:tmpl w:val="E572DF3A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E82F13"/>
    <w:multiLevelType w:val="hybridMultilevel"/>
    <w:tmpl w:val="48460F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C0CBA"/>
    <w:multiLevelType w:val="hybridMultilevel"/>
    <w:tmpl w:val="932ED7FC"/>
    <w:lvl w:ilvl="0" w:tplc="DB5AC7B2">
      <w:start w:val="1"/>
      <w:numFmt w:val="decimal"/>
      <w:lvlText w:val="%1."/>
      <w:lvlJc w:val="left"/>
      <w:pPr>
        <w:ind w:left="177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920597"/>
    <w:multiLevelType w:val="hybridMultilevel"/>
    <w:tmpl w:val="2CBA51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43273B"/>
    <w:multiLevelType w:val="hybridMultilevel"/>
    <w:tmpl w:val="79E8326A"/>
    <w:lvl w:ilvl="0" w:tplc="D9D20D8E">
      <w:start w:val="17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7036A"/>
    <w:multiLevelType w:val="hybridMultilevel"/>
    <w:tmpl w:val="6262C05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D39A0"/>
    <w:multiLevelType w:val="hybridMultilevel"/>
    <w:tmpl w:val="C4DCE284"/>
    <w:lvl w:ilvl="0" w:tplc="6D7A5B04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E213DC"/>
    <w:multiLevelType w:val="hybridMultilevel"/>
    <w:tmpl w:val="35208736"/>
    <w:lvl w:ilvl="0" w:tplc="0410000B">
      <w:start w:val="1"/>
      <w:numFmt w:val="bullet"/>
      <w:lvlText w:val="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33" w15:restartNumberingAfterBreak="0">
    <w:nsid w:val="57367DC0"/>
    <w:multiLevelType w:val="hybridMultilevel"/>
    <w:tmpl w:val="F5AED0F4"/>
    <w:lvl w:ilvl="0" w:tplc="0410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57470851"/>
    <w:multiLevelType w:val="hybridMultilevel"/>
    <w:tmpl w:val="380A356C"/>
    <w:lvl w:ilvl="0" w:tplc="44B4180E"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95"/>
        </w:tabs>
        <w:ind w:left="1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15"/>
        </w:tabs>
        <w:ind w:left="2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</w:abstractNum>
  <w:abstractNum w:abstractNumId="35" w15:restartNumberingAfterBreak="0">
    <w:nsid w:val="58284B47"/>
    <w:multiLevelType w:val="singleLevel"/>
    <w:tmpl w:val="579C7288"/>
    <w:lvl w:ilvl="0">
      <w:start w:val="1"/>
      <w:numFmt w:val="decimal"/>
      <w:lvlText w:val="%1) "/>
      <w:legacy w:legacy="1" w:legacySpace="0" w:legacyIndent="283"/>
      <w:lvlJc w:val="left"/>
      <w:pPr>
        <w:ind w:left="988" w:hanging="283"/>
      </w:pPr>
      <w:rPr>
        <w:rFonts w:ascii="Times New Roman" w:hAnsi="Times New Roman" w:cs="Times New Roman" w:hint="default"/>
        <w:b w:val="0"/>
        <w:i w:val="0"/>
        <w:sz w:val="22"/>
        <w:u w:val="none"/>
      </w:rPr>
    </w:lvl>
  </w:abstractNum>
  <w:abstractNum w:abstractNumId="36" w15:restartNumberingAfterBreak="0">
    <w:nsid w:val="5AB80498"/>
    <w:multiLevelType w:val="hybridMultilevel"/>
    <w:tmpl w:val="B84E27B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B163689"/>
    <w:multiLevelType w:val="hybridMultilevel"/>
    <w:tmpl w:val="B3B6CA7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E29C7"/>
    <w:multiLevelType w:val="hybridMultilevel"/>
    <w:tmpl w:val="450A16E8"/>
    <w:lvl w:ilvl="0" w:tplc="952082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53B4B42"/>
    <w:multiLevelType w:val="hybridMultilevel"/>
    <w:tmpl w:val="8B6640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AAE673D"/>
    <w:multiLevelType w:val="hybridMultilevel"/>
    <w:tmpl w:val="B7D2871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DC66FB"/>
    <w:multiLevelType w:val="hybridMultilevel"/>
    <w:tmpl w:val="E8D6EC08"/>
    <w:lvl w:ilvl="0" w:tplc="0410000B">
      <w:start w:val="1"/>
      <w:numFmt w:val="bullet"/>
      <w:lvlText w:val="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42" w15:restartNumberingAfterBreak="0">
    <w:nsid w:val="75A76BC8"/>
    <w:multiLevelType w:val="hybridMultilevel"/>
    <w:tmpl w:val="420AE0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5A5DCB"/>
    <w:multiLevelType w:val="hybridMultilevel"/>
    <w:tmpl w:val="7CE27B54"/>
    <w:lvl w:ilvl="0" w:tplc="0410000B">
      <w:start w:val="1"/>
      <w:numFmt w:val="bullet"/>
      <w:lvlText w:val=""/>
      <w:lvlJc w:val="left"/>
      <w:pPr>
        <w:tabs>
          <w:tab w:val="num" w:pos="6384"/>
        </w:tabs>
        <w:ind w:left="63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104"/>
        </w:tabs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824"/>
        </w:tabs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544"/>
        </w:tabs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264"/>
        </w:tabs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984"/>
        </w:tabs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704"/>
        </w:tabs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424"/>
        </w:tabs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144"/>
        </w:tabs>
        <w:ind w:left="12144" w:hanging="360"/>
      </w:pPr>
      <w:rPr>
        <w:rFonts w:ascii="Wingdings" w:hAnsi="Wingdings" w:hint="default"/>
      </w:rPr>
    </w:lvl>
  </w:abstractNum>
  <w:abstractNum w:abstractNumId="44" w15:restartNumberingAfterBreak="0">
    <w:nsid w:val="79E87BEA"/>
    <w:multiLevelType w:val="hybridMultilevel"/>
    <w:tmpl w:val="3E5CAD90"/>
    <w:lvl w:ilvl="0" w:tplc="EDE615D8">
      <w:start w:val="1"/>
      <w:numFmt w:val="bullet"/>
      <w:lvlText w:val="–"/>
      <w:lvlJc w:val="left"/>
      <w:pPr>
        <w:tabs>
          <w:tab w:val="num" w:pos="810"/>
        </w:tabs>
        <w:ind w:left="810" w:hanging="450"/>
      </w:pPr>
      <w:rPr>
        <w:rFonts w:ascii="Comic Sans MS" w:eastAsia="Times New Roman" w:hAnsi="Comic Sans M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683DC6"/>
    <w:multiLevelType w:val="multilevel"/>
    <w:tmpl w:val="1458D114"/>
    <w:lvl w:ilvl="0">
      <w:start w:val="20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36"/>
      <w:numFmt w:val="decimal"/>
      <w:lvlText w:val="%1.%2"/>
      <w:lvlJc w:val="left"/>
      <w:pPr>
        <w:tabs>
          <w:tab w:val="num" w:pos="5385"/>
        </w:tabs>
        <w:ind w:left="5385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90"/>
        </w:tabs>
        <w:ind w:left="999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895"/>
        </w:tabs>
        <w:ind w:left="14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500"/>
        </w:tabs>
        <w:ind w:left="19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65"/>
        </w:tabs>
        <w:ind w:left="24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0"/>
        </w:tabs>
        <w:ind w:left="29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501"/>
        </w:tabs>
        <w:ind w:left="-315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536"/>
        </w:tabs>
        <w:ind w:left="-26536" w:hanging="2160"/>
      </w:pPr>
      <w:rPr>
        <w:rFonts w:hint="default"/>
      </w:rPr>
    </w:lvl>
  </w:abstractNum>
  <w:abstractNum w:abstractNumId="46" w15:restartNumberingAfterBreak="0">
    <w:nsid w:val="7FAA6420"/>
    <w:multiLevelType w:val="hybridMultilevel"/>
    <w:tmpl w:val="4BE04C38"/>
    <w:lvl w:ilvl="0" w:tplc="2CB0E0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45"/>
  </w:num>
  <w:num w:numId="4">
    <w:abstractNumId w:val="22"/>
  </w:num>
  <w:num w:numId="5">
    <w:abstractNumId w:val="29"/>
  </w:num>
  <w:num w:numId="6">
    <w:abstractNumId w:val="13"/>
  </w:num>
  <w:num w:numId="7">
    <w:abstractNumId w:val="46"/>
  </w:num>
  <w:num w:numId="8">
    <w:abstractNumId w:val="19"/>
  </w:num>
  <w:num w:numId="9">
    <w:abstractNumId w:val="30"/>
  </w:num>
  <w:num w:numId="10">
    <w:abstractNumId w:val="15"/>
  </w:num>
  <w:num w:numId="11">
    <w:abstractNumId w:val="6"/>
  </w:num>
  <w:num w:numId="12">
    <w:abstractNumId w:val="25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3"/>
  </w:num>
  <w:num w:numId="21">
    <w:abstractNumId w:val="41"/>
  </w:num>
  <w:num w:numId="22">
    <w:abstractNumId w:val="32"/>
  </w:num>
  <w:num w:numId="23">
    <w:abstractNumId w:val="33"/>
  </w:num>
  <w:num w:numId="2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26"/>
  </w:num>
  <w:num w:numId="27">
    <w:abstractNumId w:val="2"/>
  </w:num>
  <w:num w:numId="28">
    <w:abstractNumId w:val="11"/>
  </w:num>
  <w:num w:numId="29">
    <w:abstractNumId w:val="18"/>
  </w:num>
  <w:num w:numId="30">
    <w:abstractNumId w:val="7"/>
  </w:num>
  <w:num w:numId="31">
    <w:abstractNumId w:val="37"/>
  </w:num>
  <w:num w:numId="32">
    <w:abstractNumId w:val="40"/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5">
    <w:abstractNumId w:val="35"/>
  </w:num>
  <w:num w:numId="3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14"/>
  </w:num>
  <w:num w:numId="39">
    <w:abstractNumId w:val="12"/>
  </w:num>
  <w:num w:numId="40">
    <w:abstractNumId w:val="1"/>
  </w:num>
  <w:num w:numId="4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8"/>
  </w:num>
  <w:num w:numId="45">
    <w:abstractNumId w:val="21"/>
  </w:num>
  <w:num w:numId="46">
    <w:abstractNumId w:val="9"/>
  </w:num>
  <w:num w:numId="47">
    <w:abstractNumId w:val="17"/>
  </w:num>
  <w:num w:numId="48">
    <w:abstractNumId w:val="23"/>
  </w:num>
  <w:num w:numId="49">
    <w:abstractNumId w:val="3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F1"/>
    <w:rsid w:val="000072B6"/>
    <w:rsid w:val="000076BB"/>
    <w:rsid w:val="00010C93"/>
    <w:rsid w:val="00013C9F"/>
    <w:rsid w:val="00026FA8"/>
    <w:rsid w:val="00030E1E"/>
    <w:rsid w:val="00032FA5"/>
    <w:rsid w:val="00042079"/>
    <w:rsid w:val="000445EF"/>
    <w:rsid w:val="00050D93"/>
    <w:rsid w:val="00050E97"/>
    <w:rsid w:val="000548D6"/>
    <w:rsid w:val="00054DD1"/>
    <w:rsid w:val="00065253"/>
    <w:rsid w:val="000724CF"/>
    <w:rsid w:val="00072C37"/>
    <w:rsid w:val="00073229"/>
    <w:rsid w:val="0008053C"/>
    <w:rsid w:val="00086CB8"/>
    <w:rsid w:val="00091DC3"/>
    <w:rsid w:val="000951E2"/>
    <w:rsid w:val="000A0489"/>
    <w:rsid w:val="000A15E6"/>
    <w:rsid w:val="000A4F74"/>
    <w:rsid w:val="000B3322"/>
    <w:rsid w:val="000B4B2F"/>
    <w:rsid w:val="000C5368"/>
    <w:rsid w:val="000D11B3"/>
    <w:rsid w:val="000D6AE3"/>
    <w:rsid w:val="000D7252"/>
    <w:rsid w:val="000E3B33"/>
    <w:rsid w:val="000E3C49"/>
    <w:rsid w:val="000E4F9E"/>
    <w:rsid w:val="000E59ED"/>
    <w:rsid w:val="000F46C0"/>
    <w:rsid w:val="00100596"/>
    <w:rsid w:val="001021A0"/>
    <w:rsid w:val="00104BBD"/>
    <w:rsid w:val="0010608F"/>
    <w:rsid w:val="00113D75"/>
    <w:rsid w:val="00123619"/>
    <w:rsid w:val="00131D8B"/>
    <w:rsid w:val="001341E6"/>
    <w:rsid w:val="0014216F"/>
    <w:rsid w:val="00145C00"/>
    <w:rsid w:val="00146249"/>
    <w:rsid w:val="00156FAF"/>
    <w:rsid w:val="00165573"/>
    <w:rsid w:val="001767A5"/>
    <w:rsid w:val="0017732F"/>
    <w:rsid w:val="00180693"/>
    <w:rsid w:val="0018142D"/>
    <w:rsid w:val="00182F55"/>
    <w:rsid w:val="00185986"/>
    <w:rsid w:val="001865E3"/>
    <w:rsid w:val="001A09C9"/>
    <w:rsid w:val="001B3C98"/>
    <w:rsid w:val="001B48F9"/>
    <w:rsid w:val="001B5805"/>
    <w:rsid w:val="001C38A1"/>
    <w:rsid w:val="001C6674"/>
    <w:rsid w:val="001D1D11"/>
    <w:rsid w:val="001D5B61"/>
    <w:rsid w:val="0020569F"/>
    <w:rsid w:val="00215574"/>
    <w:rsid w:val="00220CF1"/>
    <w:rsid w:val="002234B1"/>
    <w:rsid w:val="00232E66"/>
    <w:rsid w:val="00241516"/>
    <w:rsid w:val="002504DF"/>
    <w:rsid w:val="00251B6A"/>
    <w:rsid w:val="00253224"/>
    <w:rsid w:val="00254337"/>
    <w:rsid w:val="002561F4"/>
    <w:rsid w:val="00257980"/>
    <w:rsid w:val="00263278"/>
    <w:rsid w:val="002664EA"/>
    <w:rsid w:val="00270CB7"/>
    <w:rsid w:val="00274454"/>
    <w:rsid w:val="0027527D"/>
    <w:rsid w:val="00277901"/>
    <w:rsid w:val="00286CB7"/>
    <w:rsid w:val="002903FE"/>
    <w:rsid w:val="00294BCD"/>
    <w:rsid w:val="002A3C01"/>
    <w:rsid w:val="002A65F0"/>
    <w:rsid w:val="002A746C"/>
    <w:rsid w:val="002C411D"/>
    <w:rsid w:val="002D6C00"/>
    <w:rsid w:val="002D7859"/>
    <w:rsid w:val="002E0944"/>
    <w:rsid w:val="002E258E"/>
    <w:rsid w:val="002F1B6E"/>
    <w:rsid w:val="002F1E20"/>
    <w:rsid w:val="002F3211"/>
    <w:rsid w:val="002F7A40"/>
    <w:rsid w:val="0030275F"/>
    <w:rsid w:val="00305D64"/>
    <w:rsid w:val="00306F1C"/>
    <w:rsid w:val="00313CA9"/>
    <w:rsid w:val="0032455C"/>
    <w:rsid w:val="00331078"/>
    <w:rsid w:val="00332FC7"/>
    <w:rsid w:val="00335669"/>
    <w:rsid w:val="00345C52"/>
    <w:rsid w:val="003470FB"/>
    <w:rsid w:val="00350486"/>
    <w:rsid w:val="00350965"/>
    <w:rsid w:val="00355196"/>
    <w:rsid w:val="0036223F"/>
    <w:rsid w:val="003711FE"/>
    <w:rsid w:val="0037151C"/>
    <w:rsid w:val="003731E1"/>
    <w:rsid w:val="00374A0E"/>
    <w:rsid w:val="00374AB2"/>
    <w:rsid w:val="00391A35"/>
    <w:rsid w:val="003B0352"/>
    <w:rsid w:val="003B0455"/>
    <w:rsid w:val="003B7755"/>
    <w:rsid w:val="003C2B5D"/>
    <w:rsid w:val="003C3582"/>
    <w:rsid w:val="003C5805"/>
    <w:rsid w:val="003D24FD"/>
    <w:rsid w:val="003D543D"/>
    <w:rsid w:val="003D7AAD"/>
    <w:rsid w:val="003E5359"/>
    <w:rsid w:val="003F765B"/>
    <w:rsid w:val="00401EF1"/>
    <w:rsid w:val="0040516F"/>
    <w:rsid w:val="00405B5D"/>
    <w:rsid w:val="004073F5"/>
    <w:rsid w:val="004101A7"/>
    <w:rsid w:val="00410BA8"/>
    <w:rsid w:val="00414552"/>
    <w:rsid w:val="00414D49"/>
    <w:rsid w:val="00416034"/>
    <w:rsid w:val="00416FB6"/>
    <w:rsid w:val="00420755"/>
    <w:rsid w:val="00420A79"/>
    <w:rsid w:val="00423747"/>
    <w:rsid w:val="00424E15"/>
    <w:rsid w:val="004259BE"/>
    <w:rsid w:val="00430272"/>
    <w:rsid w:val="00431968"/>
    <w:rsid w:val="0043540C"/>
    <w:rsid w:val="004376D1"/>
    <w:rsid w:val="00450A6D"/>
    <w:rsid w:val="004539E0"/>
    <w:rsid w:val="00466E37"/>
    <w:rsid w:val="00467EFC"/>
    <w:rsid w:val="0048649B"/>
    <w:rsid w:val="00486737"/>
    <w:rsid w:val="00493E48"/>
    <w:rsid w:val="00495653"/>
    <w:rsid w:val="0049645B"/>
    <w:rsid w:val="004A2DC7"/>
    <w:rsid w:val="004A3BB8"/>
    <w:rsid w:val="004A424C"/>
    <w:rsid w:val="004B4392"/>
    <w:rsid w:val="004B6CFA"/>
    <w:rsid w:val="004C1871"/>
    <w:rsid w:val="004C6FAD"/>
    <w:rsid w:val="004D35D8"/>
    <w:rsid w:val="004D4B84"/>
    <w:rsid w:val="004D585F"/>
    <w:rsid w:val="004D595B"/>
    <w:rsid w:val="004E09C3"/>
    <w:rsid w:val="004E5B05"/>
    <w:rsid w:val="004E6AD0"/>
    <w:rsid w:val="004F05B9"/>
    <w:rsid w:val="004F163F"/>
    <w:rsid w:val="004F170B"/>
    <w:rsid w:val="004F1C35"/>
    <w:rsid w:val="004F3974"/>
    <w:rsid w:val="005011D5"/>
    <w:rsid w:val="005029F2"/>
    <w:rsid w:val="005051F0"/>
    <w:rsid w:val="00511043"/>
    <w:rsid w:val="0053257B"/>
    <w:rsid w:val="00534C4E"/>
    <w:rsid w:val="005353B6"/>
    <w:rsid w:val="0054698D"/>
    <w:rsid w:val="005643D2"/>
    <w:rsid w:val="00576D85"/>
    <w:rsid w:val="00591EE4"/>
    <w:rsid w:val="00597E87"/>
    <w:rsid w:val="005A3D6B"/>
    <w:rsid w:val="005B177A"/>
    <w:rsid w:val="005B1BCA"/>
    <w:rsid w:val="005C0E42"/>
    <w:rsid w:val="005C15E6"/>
    <w:rsid w:val="005C1B2F"/>
    <w:rsid w:val="005C21FD"/>
    <w:rsid w:val="005C7065"/>
    <w:rsid w:val="005D4EB8"/>
    <w:rsid w:val="005D5725"/>
    <w:rsid w:val="005E1A8A"/>
    <w:rsid w:val="005E4DAB"/>
    <w:rsid w:val="005E6FEB"/>
    <w:rsid w:val="00603F8E"/>
    <w:rsid w:val="00620C6E"/>
    <w:rsid w:val="00622081"/>
    <w:rsid w:val="006221F6"/>
    <w:rsid w:val="006276DF"/>
    <w:rsid w:val="006320C1"/>
    <w:rsid w:val="00637643"/>
    <w:rsid w:val="00651278"/>
    <w:rsid w:val="006517CC"/>
    <w:rsid w:val="00666ED1"/>
    <w:rsid w:val="0068144D"/>
    <w:rsid w:val="0068163B"/>
    <w:rsid w:val="00687878"/>
    <w:rsid w:val="00695C2D"/>
    <w:rsid w:val="006A23FE"/>
    <w:rsid w:val="006A2D58"/>
    <w:rsid w:val="006A7053"/>
    <w:rsid w:val="006B0C3B"/>
    <w:rsid w:val="006B596E"/>
    <w:rsid w:val="006B5AF5"/>
    <w:rsid w:val="006B69BE"/>
    <w:rsid w:val="006C49BA"/>
    <w:rsid w:val="006E149D"/>
    <w:rsid w:val="006E1565"/>
    <w:rsid w:val="00702333"/>
    <w:rsid w:val="0070240D"/>
    <w:rsid w:val="00704E89"/>
    <w:rsid w:val="00711628"/>
    <w:rsid w:val="00715070"/>
    <w:rsid w:val="00715A43"/>
    <w:rsid w:val="00715B39"/>
    <w:rsid w:val="0071625D"/>
    <w:rsid w:val="00716616"/>
    <w:rsid w:val="00717939"/>
    <w:rsid w:val="00720A87"/>
    <w:rsid w:val="00725E6B"/>
    <w:rsid w:val="007425CC"/>
    <w:rsid w:val="007503F9"/>
    <w:rsid w:val="00760890"/>
    <w:rsid w:val="00761FE4"/>
    <w:rsid w:val="00771A99"/>
    <w:rsid w:val="00774C6E"/>
    <w:rsid w:val="007756A6"/>
    <w:rsid w:val="00775C53"/>
    <w:rsid w:val="00781F9A"/>
    <w:rsid w:val="00782B83"/>
    <w:rsid w:val="00782D01"/>
    <w:rsid w:val="0079299A"/>
    <w:rsid w:val="007A3D27"/>
    <w:rsid w:val="007A5EC6"/>
    <w:rsid w:val="007B1B81"/>
    <w:rsid w:val="007B3CAE"/>
    <w:rsid w:val="007C229A"/>
    <w:rsid w:val="007C5B36"/>
    <w:rsid w:val="007D0585"/>
    <w:rsid w:val="007D1CF2"/>
    <w:rsid w:val="007D2804"/>
    <w:rsid w:val="007D6BA0"/>
    <w:rsid w:val="007D6F82"/>
    <w:rsid w:val="007F2335"/>
    <w:rsid w:val="007F5C1F"/>
    <w:rsid w:val="008100DC"/>
    <w:rsid w:val="008142EB"/>
    <w:rsid w:val="00814983"/>
    <w:rsid w:val="008160D6"/>
    <w:rsid w:val="00816EC6"/>
    <w:rsid w:val="008225A5"/>
    <w:rsid w:val="008429CF"/>
    <w:rsid w:val="0084320C"/>
    <w:rsid w:val="00843CA4"/>
    <w:rsid w:val="00876106"/>
    <w:rsid w:val="00876868"/>
    <w:rsid w:val="0087747A"/>
    <w:rsid w:val="00885350"/>
    <w:rsid w:val="00892475"/>
    <w:rsid w:val="008A3C8C"/>
    <w:rsid w:val="008A43D2"/>
    <w:rsid w:val="008A5509"/>
    <w:rsid w:val="008B28FD"/>
    <w:rsid w:val="008B2A26"/>
    <w:rsid w:val="008B64CF"/>
    <w:rsid w:val="008C1123"/>
    <w:rsid w:val="008C23C5"/>
    <w:rsid w:val="008C27E4"/>
    <w:rsid w:val="008C728F"/>
    <w:rsid w:val="008D1553"/>
    <w:rsid w:val="008D1EA9"/>
    <w:rsid w:val="008D603A"/>
    <w:rsid w:val="008E2ADD"/>
    <w:rsid w:val="008E2E8E"/>
    <w:rsid w:val="008E5C66"/>
    <w:rsid w:val="008E6272"/>
    <w:rsid w:val="008E7C08"/>
    <w:rsid w:val="008F3B33"/>
    <w:rsid w:val="008F3F13"/>
    <w:rsid w:val="008F434D"/>
    <w:rsid w:val="00900C47"/>
    <w:rsid w:val="00902CF6"/>
    <w:rsid w:val="00904D2A"/>
    <w:rsid w:val="0091543B"/>
    <w:rsid w:val="009323CB"/>
    <w:rsid w:val="009344CB"/>
    <w:rsid w:val="0093638E"/>
    <w:rsid w:val="0094177B"/>
    <w:rsid w:val="00944785"/>
    <w:rsid w:val="0095176B"/>
    <w:rsid w:val="009551AF"/>
    <w:rsid w:val="0096480B"/>
    <w:rsid w:val="00975518"/>
    <w:rsid w:val="0099216A"/>
    <w:rsid w:val="009B248C"/>
    <w:rsid w:val="009B5992"/>
    <w:rsid w:val="009C1E5C"/>
    <w:rsid w:val="009C399A"/>
    <w:rsid w:val="009D16C0"/>
    <w:rsid w:val="009D3009"/>
    <w:rsid w:val="009D49E0"/>
    <w:rsid w:val="009D511E"/>
    <w:rsid w:val="009D7C33"/>
    <w:rsid w:val="009E032F"/>
    <w:rsid w:val="009E110C"/>
    <w:rsid w:val="009E64E4"/>
    <w:rsid w:val="009F6314"/>
    <w:rsid w:val="00A020AF"/>
    <w:rsid w:val="00A0539D"/>
    <w:rsid w:val="00A11BB3"/>
    <w:rsid w:val="00A15EA1"/>
    <w:rsid w:val="00A169CD"/>
    <w:rsid w:val="00A1794E"/>
    <w:rsid w:val="00A225F9"/>
    <w:rsid w:val="00A23FA2"/>
    <w:rsid w:val="00A3605A"/>
    <w:rsid w:val="00A40ED3"/>
    <w:rsid w:val="00A417A7"/>
    <w:rsid w:val="00A423A2"/>
    <w:rsid w:val="00A429C3"/>
    <w:rsid w:val="00A42B43"/>
    <w:rsid w:val="00A43108"/>
    <w:rsid w:val="00A43EC7"/>
    <w:rsid w:val="00A4428A"/>
    <w:rsid w:val="00A45F24"/>
    <w:rsid w:val="00A52A09"/>
    <w:rsid w:val="00A55AF1"/>
    <w:rsid w:val="00A55F7C"/>
    <w:rsid w:val="00A63BA9"/>
    <w:rsid w:val="00A63C2C"/>
    <w:rsid w:val="00A659A3"/>
    <w:rsid w:val="00A90031"/>
    <w:rsid w:val="00A94740"/>
    <w:rsid w:val="00AA0DF1"/>
    <w:rsid w:val="00AB2D2B"/>
    <w:rsid w:val="00AB4574"/>
    <w:rsid w:val="00AC2D23"/>
    <w:rsid w:val="00AC3A54"/>
    <w:rsid w:val="00AC3B9F"/>
    <w:rsid w:val="00AC5693"/>
    <w:rsid w:val="00AD1BB6"/>
    <w:rsid w:val="00AD5C52"/>
    <w:rsid w:val="00AD7CDD"/>
    <w:rsid w:val="00AE06A0"/>
    <w:rsid w:val="00AE0DE0"/>
    <w:rsid w:val="00AE5684"/>
    <w:rsid w:val="00AE5B08"/>
    <w:rsid w:val="00B0568D"/>
    <w:rsid w:val="00B05A31"/>
    <w:rsid w:val="00B121A6"/>
    <w:rsid w:val="00B211A5"/>
    <w:rsid w:val="00B21720"/>
    <w:rsid w:val="00B276D7"/>
    <w:rsid w:val="00B32261"/>
    <w:rsid w:val="00B32E4A"/>
    <w:rsid w:val="00B4681C"/>
    <w:rsid w:val="00B47A15"/>
    <w:rsid w:val="00B52A6D"/>
    <w:rsid w:val="00B52E4E"/>
    <w:rsid w:val="00B64C68"/>
    <w:rsid w:val="00B702DF"/>
    <w:rsid w:val="00B720EA"/>
    <w:rsid w:val="00B74E90"/>
    <w:rsid w:val="00B81282"/>
    <w:rsid w:val="00B8695E"/>
    <w:rsid w:val="00B875A8"/>
    <w:rsid w:val="00BB0CB9"/>
    <w:rsid w:val="00BB6CAB"/>
    <w:rsid w:val="00BB7367"/>
    <w:rsid w:val="00BD1327"/>
    <w:rsid w:val="00BD5C18"/>
    <w:rsid w:val="00BE1FC9"/>
    <w:rsid w:val="00BE5366"/>
    <w:rsid w:val="00BF1D73"/>
    <w:rsid w:val="00BF66E7"/>
    <w:rsid w:val="00C052D3"/>
    <w:rsid w:val="00C14490"/>
    <w:rsid w:val="00C25729"/>
    <w:rsid w:val="00C26A5E"/>
    <w:rsid w:val="00C346A1"/>
    <w:rsid w:val="00C3591C"/>
    <w:rsid w:val="00C471FC"/>
    <w:rsid w:val="00C50E0D"/>
    <w:rsid w:val="00C52047"/>
    <w:rsid w:val="00C6529C"/>
    <w:rsid w:val="00C66A76"/>
    <w:rsid w:val="00C72448"/>
    <w:rsid w:val="00C735F3"/>
    <w:rsid w:val="00C77DB6"/>
    <w:rsid w:val="00C83ED5"/>
    <w:rsid w:val="00C8549B"/>
    <w:rsid w:val="00C92DDC"/>
    <w:rsid w:val="00C95170"/>
    <w:rsid w:val="00C971B4"/>
    <w:rsid w:val="00CA0B0A"/>
    <w:rsid w:val="00CA3FEE"/>
    <w:rsid w:val="00CA4DBB"/>
    <w:rsid w:val="00CA561F"/>
    <w:rsid w:val="00CA7F79"/>
    <w:rsid w:val="00CB788E"/>
    <w:rsid w:val="00CC1CD4"/>
    <w:rsid w:val="00CD7A2E"/>
    <w:rsid w:val="00CE1CC5"/>
    <w:rsid w:val="00CE2332"/>
    <w:rsid w:val="00CE5AAA"/>
    <w:rsid w:val="00CE5BC2"/>
    <w:rsid w:val="00CE67A1"/>
    <w:rsid w:val="00CE7514"/>
    <w:rsid w:val="00CF261A"/>
    <w:rsid w:val="00CF682B"/>
    <w:rsid w:val="00D004F9"/>
    <w:rsid w:val="00D14EDF"/>
    <w:rsid w:val="00D168ED"/>
    <w:rsid w:val="00D16D68"/>
    <w:rsid w:val="00D357A2"/>
    <w:rsid w:val="00D36474"/>
    <w:rsid w:val="00D4175C"/>
    <w:rsid w:val="00D53086"/>
    <w:rsid w:val="00D62740"/>
    <w:rsid w:val="00D72DB4"/>
    <w:rsid w:val="00D765C0"/>
    <w:rsid w:val="00D776BD"/>
    <w:rsid w:val="00D83A64"/>
    <w:rsid w:val="00D86BF7"/>
    <w:rsid w:val="00DA2CDE"/>
    <w:rsid w:val="00DD4FDE"/>
    <w:rsid w:val="00DE01C7"/>
    <w:rsid w:val="00DE1ECD"/>
    <w:rsid w:val="00DE4203"/>
    <w:rsid w:val="00DE5E8F"/>
    <w:rsid w:val="00DE6C3C"/>
    <w:rsid w:val="00DF7617"/>
    <w:rsid w:val="00E05FC2"/>
    <w:rsid w:val="00E0668E"/>
    <w:rsid w:val="00E12581"/>
    <w:rsid w:val="00E15AB0"/>
    <w:rsid w:val="00E26F3A"/>
    <w:rsid w:val="00E308B5"/>
    <w:rsid w:val="00E360B1"/>
    <w:rsid w:val="00E36565"/>
    <w:rsid w:val="00E37C2B"/>
    <w:rsid w:val="00E37ED6"/>
    <w:rsid w:val="00E40ACB"/>
    <w:rsid w:val="00E422B4"/>
    <w:rsid w:val="00E425A1"/>
    <w:rsid w:val="00E510B4"/>
    <w:rsid w:val="00E63AB8"/>
    <w:rsid w:val="00E66EE6"/>
    <w:rsid w:val="00E67064"/>
    <w:rsid w:val="00E71D3C"/>
    <w:rsid w:val="00E842C2"/>
    <w:rsid w:val="00E947DF"/>
    <w:rsid w:val="00EA5E3B"/>
    <w:rsid w:val="00EA65E7"/>
    <w:rsid w:val="00EA685B"/>
    <w:rsid w:val="00EB16E8"/>
    <w:rsid w:val="00EB4CD2"/>
    <w:rsid w:val="00EB5259"/>
    <w:rsid w:val="00EC138B"/>
    <w:rsid w:val="00EC7868"/>
    <w:rsid w:val="00ED0ADC"/>
    <w:rsid w:val="00ED40F4"/>
    <w:rsid w:val="00ED660B"/>
    <w:rsid w:val="00EE1C38"/>
    <w:rsid w:val="00EE548D"/>
    <w:rsid w:val="00EF01CB"/>
    <w:rsid w:val="00EF2A6D"/>
    <w:rsid w:val="00EF2D0D"/>
    <w:rsid w:val="00F07057"/>
    <w:rsid w:val="00F271E0"/>
    <w:rsid w:val="00F322C6"/>
    <w:rsid w:val="00F34F6F"/>
    <w:rsid w:val="00F35934"/>
    <w:rsid w:val="00F44452"/>
    <w:rsid w:val="00F53DA4"/>
    <w:rsid w:val="00F63DCF"/>
    <w:rsid w:val="00F65977"/>
    <w:rsid w:val="00F67156"/>
    <w:rsid w:val="00F70096"/>
    <w:rsid w:val="00F71A97"/>
    <w:rsid w:val="00F93122"/>
    <w:rsid w:val="00FA3373"/>
    <w:rsid w:val="00FA3448"/>
    <w:rsid w:val="00FB49F4"/>
    <w:rsid w:val="00FB5707"/>
    <w:rsid w:val="00FC0A7E"/>
    <w:rsid w:val="00FC595E"/>
    <w:rsid w:val="00FD409B"/>
    <w:rsid w:val="00FE1E8C"/>
    <w:rsid w:val="00FE7016"/>
    <w:rsid w:val="00FF1824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E87DC57-4625-44B2-8ED4-790D4144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sz w:val="24"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sz w:val="28"/>
      <w:szCs w:val="18"/>
      <w:lang w:val="en-US"/>
    </w:rPr>
  </w:style>
  <w:style w:type="paragraph" w:styleId="Titolo3">
    <w:name w:val="heading 3"/>
    <w:basedOn w:val="Normale"/>
    <w:next w:val="Normale"/>
    <w:link w:val="Titolo3Carattere"/>
    <w:qFormat/>
    <w:rsid w:val="008B28F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3D7AAD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4073F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olo9">
    <w:name w:val="heading 9"/>
    <w:basedOn w:val="Normale"/>
    <w:next w:val="Normale"/>
    <w:qFormat/>
    <w:rsid w:val="00E0668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customStyle="1" w:styleId="TxBrc1">
    <w:name w:val="TxBr_c1"/>
    <w:basedOn w:val="Normal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z w:val="24"/>
      <w:lang w:val="en-US"/>
    </w:rPr>
  </w:style>
  <w:style w:type="paragraph" w:customStyle="1" w:styleId="TxBrp2">
    <w:name w:val="TxBr_p2"/>
    <w:basedOn w:val="Normale"/>
    <w:pPr>
      <w:widowControl w:val="0"/>
      <w:tabs>
        <w:tab w:val="left" w:pos="204"/>
      </w:tabs>
      <w:autoSpaceDE w:val="0"/>
      <w:autoSpaceDN w:val="0"/>
      <w:adjustRightInd w:val="0"/>
      <w:spacing w:line="266" w:lineRule="atLeast"/>
    </w:pPr>
    <w:rPr>
      <w:rFonts w:ascii="Times New Roman" w:hAnsi="Times New Roman"/>
      <w:sz w:val="24"/>
      <w:lang w:val="en-US"/>
    </w:rPr>
  </w:style>
  <w:style w:type="paragraph" w:styleId="Didascalia">
    <w:name w:val="caption"/>
    <w:basedOn w:val="Normale"/>
    <w:next w:val="Normale"/>
    <w:qFormat/>
    <w:rsid w:val="007D2804"/>
    <w:rPr>
      <w:b/>
      <w:bCs/>
      <w:szCs w:val="20"/>
    </w:rPr>
  </w:style>
  <w:style w:type="paragraph" w:styleId="Testofumetto">
    <w:name w:val="Balloon Text"/>
    <w:basedOn w:val="Normale"/>
    <w:semiHidden/>
    <w:rsid w:val="00AC3B9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6E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rsid w:val="00E0668E"/>
    <w:pPr>
      <w:spacing w:after="120"/>
    </w:pPr>
    <w:rPr>
      <w:sz w:val="16"/>
      <w:szCs w:val="16"/>
    </w:rPr>
  </w:style>
  <w:style w:type="paragraph" w:customStyle="1" w:styleId="Corpodeltesto">
    <w:name w:val="Corpo del testo"/>
    <w:basedOn w:val="Normale"/>
    <w:rsid w:val="00E0668E"/>
    <w:pPr>
      <w:spacing w:after="120"/>
    </w:pPr>
  </w:style>
  <w:style w:type="paragraph" w:styleId="Titolo">
    <w:name w:val="Title"/>
    <w:basedOn w:val="Normale"/>
    <w:qFormat/>
    <w:rsid w:val="00E0668E"/>
    <w:pPr>
      <w:jc w:val="center"/>
    </w:pPr>
    <w:rPr>
      <w:rFonts w:ascii="Times New Roman" w:hAnsi="Times New Roman"/>
      <w:sz w:val="32"/>
    </w:rPr>
  </w:style>
  <w:style w:type="paragraph" w:customStyle="1" w:styleId="CorpoIndirizzi">
    <w:name w:val="Corpo Indirizzi"/>
    <w:rsid w:val="00E0668E"/>
    <w:pPr>
      <w:tabs>
        <w:tab w:val="left" w:pos="5387"/>
        <w:tab w:val="left" w:pos="6237"/>
      </w:tabs>
      <w:spacing w:line="360" w:lineRule="exact"/>
    </w:pPr>
    <w:rPr>
      <w:noProof/>
      <w:sz w:val="24"/>
    </w:rPr>
  </w:style>
  <w:style w:type="character" w:styleId="Enfasicorsivo">
    <w:name w:val="Emphasis"/>
    <w:qFormat/>
    <w:rsid w:val="00C77DB6"/>
    <w:rPr>
      <w:b w:val="0"/>
      <w:bCs w:val="0"/>
      <w:i/>
      <w:iCs/>
    </w:rPr>
  </w:style>
  <w:style w:type="paragraph" w:styleId="NormaleWeb">
    <w:name w:val="Normal (Web)"/>
    <w:basedOn w:val="Normale"/>
    <w:rsid w:val="00C77DB6"/>
    <w:pPr>
      <w:spacing w:before="100" w:beforeAutospacing="1" w:after="240"/>
    </w:pPr>
    <w:rPr>
      <w:rFonts w:ascii="Times New Roman" w:hAnsi="Times New Roman"/>
      <w:sz w:val="24"/>
    </w:rPr>
  </w:style>
  <w:style w:type="character" w:customStyle="1" w:styleId="titolo24">
    <w:name w:val="titolo24"/>
    <w:rsid w:val="00C77DB6"/>
    <w:rPr>
      <w:b/>
      <w:bCs/>
      <w:sz w:val="20"/>
      <w:szCs w:val="20"/>
    </w:rPr>
  </w:style>
  <w:style w:type="paragraph" w:customStyle="1" w:styleId="CorpoTesto">
    <w:name w:val="Corpo Testo"/>
    <w:basedOn w:val="Normale"/>
    <w:rsid w:val="00637643"/>
    <w:pPr>
      <w:widowControl w:val="0"/>
      <w:tabs>
        <w:tab w:val="left" w:pos="454"/>
        <w:tab w:val="left" w:pos="737"/>
      </w:tabs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Times New Roman" w:hAnsi="Times New Roman"/>
      <w:sz w:val="24"/>
    </w:rPr>
  </w:style>
  <w:style w:type="paragraph" w:customStyle="1" w:styleId="TxBrp0">
    <w:name w:val="TxBr_p0"/>
    <w:basedOn w:val="Normale"/>
    <w:rsid w:val="000E59ED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/>
      <w:sz w:val="24"/>
      <w:lang w:val="en-US"/>
    </w:rPr>
  </w:style>
  <w:style w:type="character" w:customStyle="1" w:styleId="Enfasidelicata1">
    <w:name w:val="Enfasi delicata1"/>
    <w:rsid w:val="000951E2"/>
    <w:rPr>
      <w:rFonts w:cs="Times New Roman"/>
      <w:i/>
      <w:iCs/>
      <w:color w:val="808080"/>
    </w:rPr>
  </w:style>
  <w:style w:type="paragraph" w:customStyle="1" w:styleId="TxBrc2">
    <w:name w:val="TxBr_c2"/>
    <w:basedOn w:val="Normale"/>
    <w:rsid w:val="008E627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z w:val="24"/>
      <w:lang w:val="en-US"/>
    </w:rPr>
  </w:style>
  <w:style w:type="paragraph" w:customStyle="1" w:styleId="TxBrc6">
    <w:name w:val="TxBr_c6"/>
    <w:basedOn w:val="Normale"/>
    <w:rsid w:val="008E627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z w:val="24"/>
      <w:lang w:val="en-US"/>
    </w:rPr>
  </w:style>
  <w:style w:type="paragraph" w:customStyle="1" w:styleId="TxBrc9">
    <w:name w:val="TxBr_c9"/>
    <w:basedOn w:val="Normale"/>
    <w:rsid w:val="008E627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z w:val="24"/>
      <w:lang w:val="en-US"/>
    </w:rPr>
  </w:style>
  <w:style w:type="paragraph" w:customStyle="1" w:styleId="TxBrp15">
    <w:name w:val="TxBr_p15"/>
    <w:basedOn w:val="Normale"/>
    <w:rsid w:val="008E6272"/>
    <w:pPr>
      <w:widowControl w:val="0"/>
      <w:tabs>
        <w:tab w:val="left" w:pos="311"/>
      </w:tabs>
      <w:autoSpaceDE w:val="0"/>
      <w:autoSpaceDN w:val="0"/>
      <w:adjustRightInd w:val="0"/>
      <w:spacing w:line="240" w:lineRule="atLeast"/>
      <w:ind w:left="50"/>
    </w:pPr>
    <w:rPr>
      <w:rFonts w:ascii="Times New Roman" w:hAnsi="Times New Roman"/>
      <w:sz w:val="24"/>
      <w:lang w:val="en-US"/>
    </w:rPr>
  </w:style>
  <w:style w:type="paragraph" w:styleId="Rientrocorpodeltesto">
    <w:name w:val="Body Text Indent"/>
    <w:basedOn w:val="Normale"/>
    <w:rsid w:val="00A0539D"/>
    <w:pPr>
      <w:spacing w:after="120"/>
      <w:ind w:left="283"/>
    </w:pPr>
  </w:style>
  <w:style w:type="paragraph" w:customStyle="1" w:styleId="TxBrc3">
    <w:name w:val="TxBr_c3"/>
    <w:basedOn w:val="Normale"/>
    <w:rsid w:val="00F93122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/>
      <w:sz w:val="24"/>
      <w:lang w:val="en-US"/>
    </w:rPr>
  </w:style>
  <w:style w:type="paragraph" w:customStyle="1" w:styleId="TxBrp13">
    <w:name w:val="TxBr_p13"/>
    <w:basedOn w:val="Normale"/>
    <w:rsid w:val="00F93122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line="240" w:lineRule="atLeast"/>
      <w:ind w:left="1798" w:hanging="743"/>
    </w:pPr>
    <w:rPr>
      <w:rFonts w:ascii="Times New Roman" w:hAnsi="Times New Roman"/>
      <w:sz w:val="24"/>
      <w:lang w:val="en-US"/>
    </w:rPr>
  </w:style>
  <w:style w:type="paragraph" w:customStyle="1" w:styleId="TxBrp19">
    <w:name w:val="TxBr_p19"/>
    <w:basedOn w:val="Normale"/>
    <w:rsid w:val="00F93122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line="243" w:lineRule="atLeast"/>
      <w:ind w:left="1344" w:firstLine="7206"/>
    </w:pPr>
    <w:rPr>
      <w:rFonts w:ascii="Times New Roman" w:hAnsi="Times New Roman"/>
      <w:sz w:val="24"/>
      <w:lang w:val="en-US"/>
    </w:rPr>
  </w:style>
  <w:style w:type="paragraph" w:customStyle="1" w:styleId="Default">
    <w:name w:val="Default"/>
    <w:rsid w:val="00EA5E3B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character" w:customStyle="1" w:styleId="Titolo7Carattere">
    <w:name w:val="Titolo 7 Carattere"/>
    <w:link w:val="Titolo7"/>
    <w:rsid w:val="004073F5"/>
    <w:rPr>
      <w:sz w:val="24"/>
      <w:szCs w:val="24"/>
    </w:rPr>
  </w:style>
  <w:style w:type="character" w:styleId="Enfasigrassetto">
    <w:name w:val="Strong"/>
    <w:qFormat/>
    <w:rsid w:val="00775C53"/>
    <w:rPr>
      <w:b/>
      <w:bCs/>
    </w:rPr>
  </w:style>
  <w:style w:type="character" w:customStyle="1" w:styleId="IntestazioneCarattere">
    <w:name w:val="Intestazione Carattere"/>
    <w:link w:val="Intestazione"/>
    <w:rsid w:val="00C72448"/>
    <w:rPr>
      <w:rFonts w:ascii="Verdana" w:hAnsi="Verdana"/>
      <w:szCs w:val="24"/>
    </w:rPr>
  </w:style>
  <w:style w:type="character" w:customStyle="1" w:styleId="Titolo3Carattere">
    <w:name w:val="Titolo 3 Carattere"/>
    <w:link w:val="Titolo3"/>
    <w:locked/>
    <w:rsid w:val="00CB788E"/>
    <w:rPr>
      <w:rFonts w:ascii="Arial" w:hAnsi="Arial" w:cs="Arial"/>
      <w:b/>
      <w:b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DE5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czic83600r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zic83600r@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cpetrona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.emf"/><Relationship Id="rId1" Type="http://schemas.openxmlformats.org/officeDocument/2006/relationships/image" Target="media/image3.jpeg"/><Relationship Id="rId4" Type="http://schemas.openxmlformats.org/officeDocument/2006/relationships/hyperlink" Target="mailto:czic83600r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3.BRIVIO\Dati%20applicazioni\Microsoft\Modelli\INTESTAZIONE%202008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EEF06-DB5F-4D41-AEFC-CD39470B6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 2008A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RACCOLTA ASSICURAZIONE PER INFORTUNI A</vt:lpstr>
    </vt:vector>
  </TitlesOfParts>
  <Company/>
  <LinksUpToDate>false</LinksUpToDate>
  <CharactersWithSpaces>1012</CharactersWithSpaces>
  <SharedDoc>false</SharedDoc>
  <HLinks>
    <vt:vector size="24" baseType="variant">
      <vt:variant>
        <vt:i4>2031697</vt:i4>
      </vt:variant>
      <vt:variant>
        <vt:i4>6</vt:i4>
      </vt:variant>
      <vt:variant>
        <vt:i4>0</vt:i4>
      </vt:variant>
      <vt:variant>
        <vt:i4>5</vt:i4>
      </vt:variant>
      <vt:variant>
        <vt:lpwstr>http://www.icpetrona.gov.it/</vt:lpwstr>
      </vt:variant>
      <vt:variant>
        <vt:lpwstr/>
      </vt:variant>
      <vt:variant>
        <vt:i4>4522096</vt:i4>
      </vt:variant>
      <vt:variant>
        <vt:i4>3</vt:i4>
      </vt:variant>
      <vt:variant>
        <vt:i4>0</vt:i4>
      </vt:variant>
      <vt:variant>
        <vt:i4>5</vt:i4>
      </vt:variant>
      <vt:variant>
        <vt:lpwstr>mailto:czic83600r@pec.istruzione.it</vt:lpwstr>
      </vt:variant>
      <vt:variant>
        <vt:lpwstr/>
      </vt:variant>
      <vt:variant>
        <vt:i4>917603</vt:i4>
      </vt:variant>
      <vt:variant>
        <vt:i4>0</vt:i4>
      </vt:variant>
      <vt:variant>
        <vt:i4>0</vt:i4>
      </vt:variant>
      <vt:variant>
        <vt:i4>5</vt:i4>
      </vt:variant>
      <vt:variant>
        <vt:lpwstr>mailto:czic83600r@istruzione.it</vt:lpwstr>
      </vt:variant>
      <vt:variant>
        <vt:lpwstr/>
      </vt:variant>
      <vt:variant>
        <vt:i4>4522096</vt:i4>
      </vt:variant>
      <vt:variant>
        <vt:i4>0</vt:i4>
      </vt:variant>
      <vt:variant>
        <vt:i4>0</vt:i4>
      </vt:variant>
      <vt:variant>
        <vt:i4>5</vt:i4>
      </vt:variant>
      <vt:variant>
        <vt:lpwstr>mailto:czic83600r@pec.istruzione.it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RACCOLTA ASSICURAZIONE PER INFORTUNI A</dc:title>
  <dc:subject/>
  <dc:creator>segr3</dc:creator>
  <cp:keywords/>
  <cp:lastModifiedBy>pc2</cp:lastModifiedBy>
  <cp:revision>2</cp:revision>
  <cp:lastPrinted>2012-11-20T11:16:00Z</cp:lastPrinted>
  <dcterms:created xsi:type="dcterms:W3CDTF">2017-12-07T09:25:00Z</dcterms:created>
  <dcterms:modified xsi:type="dcterms:W3CDTF">2017-12-07T09:25:00Z</dcterms:modified>
</cp:coreProperties>
</file>